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751D4" w14:textId="77777777" w:rsidR="00FE6E12" w:rsidRDefault="00E95B65" w:rsidP="00011A45">
      <w:pPr>
        <w:spacing w:after="0"/>
        <w:jc w:val="center"/>
        <w:rPr>
          <w:b/>
          <w:bCs/>
          <w:sz w:val="28"/>
          <w:szCs w:val="28"/>
          <w:lang w:val="en-US"/>
        </w:rPr>
      </w:pPr>
      <w:r>
        <w:rPr>
          <w:b/>
          <w:bCs/>
          <w:noProof/>
          <w:sz w:val="28"/>
          <w:szCs w:val="28"/>
          <w:lang w:val="en-US"/>
        </w:rPr>
        <mc:AlternateContent>
          <mc:Choice Requires="wps">
            <w:drawing>
              <wp:anchor distT="0" distB="0" distL="114300" distR="114300" simplePos="0" relativeHeight="251659264" behindDoc="0" locked="0" layoutInCell="1" allowOverlap="1" wp14:anchorId="4396B57A" wp14:editId="07BCE3FD">
                <wp:simplePos x="0" y="0"/>
                <wp:positionH relativeFrom="column">
                  <wp:posOffset>308822</wp:posOffset>
                </wp:positionH>
                <wp:positionV relativeFrom="paragraph">
                  <wp:posOffset>-57785</wp:posOffset>
                </wp:positionV>
                <wp:extent cx="6333066" cy="0"/>
                <wp:effectExtent l="0" t="0" r="17145" b="12700"/>
                <wp:wrapNone/>
                <wp:docPr id="1139481118" name="Straight Connector 1"/>
                <wp:cNvGraphicFramePr/>
                <a:graphic xmlns:a="http://schemas.openxmlformats.org/drawingml/2006/main">
                  <a:graphicData uri="http://schemas.microsoft.com/office/word/2010/wordprocessingShape">
                    <wps:wsp>
                      <wps:cNvCnPr/>
                      <wps:spPr>
                        <a:xfrm>
                          <a:off x="0" y="0"/>
                          <a:ext cx="63330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823E5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3pt,-4.55pt" to="522.95pt,-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" strokecolor="#4579b8 [3044]"/>
            </w:pict>
          </mc:Fallback>
        </mc:AlternateContent>
      </w:r>
    </w:p>
    <w:p w14:paraId="3B5AF753" w14:textId="26906D1B" w:rsidR="00316B79" w:rsidRPr="00C440BC" w:rsidRDefault="00316B79" w:rsidP="00316B79">
      <w:pPr>
        <w:spacing w:after="160" w:line="278" w:lineRule="auto"/>
      </w:pPr>
    </w:p>
    <w:p w14:paraId="2BCEFD0D" w14:textId="77777777" w:rsidR="00316B79" w:rsidRPr="00C440BC" w:rsidRDefault="00316B79" w:rsidP="00316B79">
      <w:pPr>
        <w:spacing w:after="160" w:line="278" w:lineRule="auto"/>
        <w:ind w:left="284"/>
        <w:jc w:val="both"/>
      </w:pPr>
      <w:r w:rsidRPr="00C440BC">
        <w:rPr>
          <w:b/>
          <w:bCs/>
        </w:rPr>
        <w:t>Motivation for Chris’s Nomination to [Board/Position]</w:t>
      </w:r>
    </w:p>
    <w:p w14:paraId="3ECEA3A7" w14:textId="5A4179E8" w:rsidR="00316B79" w:rsidRPr="00C440BC" w:rsidRDefault="00316B79" w:rsidP="00316B79">
      <w:pPr>
        <w:spacing w:after="160" w:line="278" w:lineRule="auto"/>
        <w:ind w:left="284"/>
        <w:jc w:val="both"/>
      </w:pPr>
      <w:r w:rsidRPr="00C440BC">
        <w:t xml:space="preserve">The South African National Climbing Federation (SANCF) is proud to nominate Chris for </w:t>
      </w:r>
      <w:r>
        <w:t>IFSC Continental Board Member-Africa</w:t>
      </w:r>
      <w:r w:rsidRPr="00C440BC">
        <w:t xml:space="preserve"> in recognition of his unwavering dedication, extensive experience, and impactful leadership in the climbing community.</w:t>
      </w:r>
    </w:p>
    <w:p w14:paraId="186925E5" w14:textId="77777777" w:rsidR="00316B79" w:rsidRPr="00C440BC" w:rsidRDefault="00316B79" w:rsidP="00316B79">
      <w:pPr>
        <w:spacing w:after="160" w:line="278" w:lineRule="auto"/>
        <w:ind w:left="284"/>
        <w:jc w:val="both"/>
      </w:pPr>
      <w:r w:rsidRPr="00C440BC">
        <w:t>For the past 13 years, Chris has worked tirelessly across all levels of the organization, successfully leading and fostering the development of both the Western Cape Province and the National Federation. His expertise spans both technical and administrative domains, having been instrumental in shaping federation policies, developing ranking systems, and serving as National Jury President—demonstrating a deep understanding of IFSC rules and competition technicalities.</w:t>
      </w:r>
    </w:p>
    <w:p w14:paraId="14DF8F12" w14:textId="77777777" w:rsidR="00316B79" w:rsidRPr="00C440BC" w:rsidRDefault="00316B79" w:rsidP="00316B79">
      <w:pPr>
        <w:spacing w:after="160" w:line="278" w:lineRule="auto"/>
        <w:ind w:left="284"/>
        <w:jc w:val="both"/>
      </w:pPr>
      <w:r w:rsidRPr="00C440BC">
        <w:t>Beyond technical contributions, Chris has played a pivotal role in engaging with government and municipal structures, securing funding from both the Provincial Department of Sport and the City of Cape Town. His ability to navigate these relationships has significantly benefited the Federation’s growth and sustainability.</w:t>
      </w:r>
    </w:p>
    <w:p w14:paraId="5F8066F3" w14:textId="77777777" w:rsidR="00316B79" w:rsidRPr="00C440BC" w:rsidRDefault="00316B79" w:rsidP="00316B79">
      <w:pPr>
        <w:spacing w:after="160" w:line="278" w:lineRule="auto"/>
        <w:ind w:left="284"/>
        <w:jc w:val="both"/>
      </w:pPr>
      <w:r w:rsidRPr="00C440BC">
        <w:t>A key strength of Chris’s leadership is his collaborative and transparent approach. He has actively empowered a broad spectrum of members, ensuring the effectiveness of various sub-committees and commissions. This inclusivity is critical for maintaining strong communication channels between the IFSC and the SANCF. Under his leadership, the SANCF now boasts well-structured and functional committees, including:</w:t>
      </w:r>
    </w:p>
    <w:p w14:paraId="5BFA6812" w14:textId="77777777" w:rsidR="00316B79" w:rsidRPr="00C440BC" w:rsidRDefault="00316B79" w:rsidP="00316B79">
      <w:pPr>
        <w:numPr>
          <w:ilvl w:val="0"/>
          <w:numId w:val="5"/>
        </w:numPr>
        <w:spacing w:after="160" w:line="278" w:lineRule="auto"/>
        <w:ind w:left="284" w:firstLine="0"/>
        <w:jc w:val="both"/>
      </w:pPr>
      <w:r w:rsidRPr="00C440BC">
        <w:rPr>
          <w:b/>
          <w:bCs/>
        </w:rPr>
        <w:t>Financial Oversight Group (FINCOM)</w:t>
      </w:r>
    </w:p>
    <w:p w14:paraId="307754AE" w14:textId="77777777" w:rsidR="00316B79" w:rsidRPr="00C440BC" w:rsidRDefault="00316B79" w:rsidP="00316B79">
      <w:pPr>
        <w:numPr>
          <w:ilvl w:val="0"/>
          <w:numId w:val="5"/>
        </w:numPr>
        <w:spacing w:after="160" w:line="278" w:lineRule="auto"/>
        <w:ind w:left="284" w:firstLine="0"/>
        <w:jc w:val="both"/>
      </w:pPr>
      <w:r w:rsidRPr="00C440BC">
        <w:rPr>
          <w:b/>
          <w:bCs/>
        </w:rPr>
        <w:t>Selections Committee</w:t>
      </w:r>
    </w:p>
    <w:p w14:paraId="6CF85E64" w14:textId="77777777" w:rsidR="00316B79" w:rsidRPr="00C440BC" w:rsidRDefault="00316B79" w:rsidP="00316B79">
      <w:pPr>
        <w:numPr>
          <w:ilvl w:val="0"/>
          <w:numId w:val="5"/>
        </w:numPr>
        <w:spacing w:after="160" w:line="278" w:lineRule="auto"/>
        <w:ind w:left="284" w:firstLine="0"/>
        <w:jc w:val="both"/>
      </w:pPr>
      <w:r w:rsidRPr="00C440BC">
        <w:rPr>
          <w:b/>
          <w:bCs/>
        </w:rPr>
        <w:t>Route Setting Group</w:t>
      </w:r>
    </w:p>
    <w:p w14:paraId="0F4A119A" w14:textId="77777777" w:rsidR="00316B79" w:rsidRPr="00C440BC" w:rsidRDefault="00316B79" w:rsidP="00316B79">
      <w:pPr>
        <w:numPr>
          <w:ilvl w:val="0"/>
          <w:numId w:val="5"/>
        </w:numPr>
        <w:spacing w:after="160" w:line="278" w:lineRule="auto"/>
        <w:ind w:left="284" w:firstLine="0"/>
        <w:jc w:val="both"/>
      </w:pPr>
      <w:r w:rsidRPr="00C440BC">
        <w:rPr>
          <w:b/>
          <w:bCs/>
        </w:rPr>
        <w:t>Youth Team Management &amp; Coaching Staff</w:t>
      </w:r>
    </w:p>
    <w:p w14:paraId="2791EA62" w14:textId="77777777" w:rsidR="00316B79" w:rsidRPr="00C440BC" w:rsidRDefault="00316B79" w:rsidP="00316B79">
      <w:pPr>
        <w:numPr>
          <w:ilvl w:val="0"/>
          <w:numId w:val="5"/>
        </w:numPr>
        <w:spacing w:after="160" w:line="278" w:lineRule="auto"/>
        <w:ind w:left="284" w:firstLine="0"/>
        <w:jc w:val="both"/>
      </w:pPr>
      <w:r w:rsidRPr="00C440BC">
        <w:rPr>
          <w:b/>
          <w:bCs/>
        </w:rPr>
        <w:t>Safeguarding Administrative Systems</w:t>
      </w:r>
    </w:p>
    <w:p w14:paraId="23D9763D" w14:textId="77777777" w:rsidR="00316B79" w:rsidRPr="00C440BC" w:rsidRDefault="00316B79" w:rsidP="00316B79">
      <w:pPr>
        <w:spacing w:after="160" w:line="278" w:lineRule="auto"/>
        <w:ind w:left="284"/>
        <w:jc w:val="both"/>
      </w:pPr>
      <w:r w:rsidRPr="00C440BC">
        <w:t>Given his proven leadership, extensive knowledge, and unwavering commitment, the SANCF is confident that Chris will fulfil his responsibilities in this role with dedication, diligence, and vision. His continued involvement will be instrumental in advancing both national and international climbing initiatives.</w:t>
      </w:r>
    </w:p>
    <w:p w14:paraId="3E9AF24E" w14:textId="77777777" w:rsidR="006E0675" w:rsidRDefault="006E0675" w:rsidP="00316B79">
      <w:pPr>
        <w:spacing w:after="0"/>
        <w:ind w:left="284"/>
        <w:jc w:val="both"/>
        <w:rPr>
          <w:b/>
          <w:bCs/>
          <w:sz w:val="28"/>
          <w:szCs w:val="28"/>
          <w:lang w:val="en-US"/>
        </w:rPr>
      </w:pPr>
    </w:p>
    <w:p w14:paraId="30EB7E1C" w14:textId="67996528" w:rsidR="006E0675" w:rsidRDefault="00316B79" w:rsidP="00316B79">
      <w:pPr>
        <w:spacing w:after="0"/>
        <w:ind w:left="284"/>
        <w:jc w:val="center"/>
        <w:rPr>
          <w:lang w:val="en-US"/>
        </w:rPr>
      </w:pPr>
      <w:r>
        <w:rPr>
          <w:lang w:val="en-US"/>
        </w:rPr>
        <w:t>----------</w:t>
      </w:r>
    </w:p>
    <w:p w14:paraId="34C1A85E" w14:textId="77777777" w:rsidR="006E0675" w:rsidRDefault="006E0675" w:rsidP="00316B79">
      <w:pPr>
        <w:spacing w:after="0"/>
        <w:ind w:left="284"/>
        <w:jc w:val="both"/>
        <w:rPr>
          <w:lang w:val="en-US"/>
        </w:rPr>
      </w:pPr>
    </w:p>
    <w:p w14:paraId="0464E376" w14:textId="77777777" w:rsidR="006E0675" w:rsidRPr="00170B36" w:rsidRDefault="006E0675" w:rsidP="00316B79">
      <w:pPr>
        <w:spacing w:after="0"/>
        <w:ind w:left="284"/>
        <w:jc w:val="both"/>
        <w:rPr>
          <w:lang w:val="en-US"/>
        </w:rPr>
      </w:pPr>
    </w:p>
    <w:p w14:paraId="2D76DA05" w14:textId="77777777" w:rsidR="00664E5A" w:rsidRPr="006E0675" w:rsidRDefault="00664E5A" w:rsidP="00316B79">
      <w:pPr>
        <w:spacing w:after="0"/>
        <w:ind w:left="284"/>
        <w:jc w:val="both"/>
        <w:rPr>
          <w:b/>
          <w:bCs/>
          <w:lang w:val="en-US"/>
        </w:rPr>
      </w:pPr>
    </w:p>
    <w:p w14:paraId="2B47FCD6" w14:textId="77777777" w:rsidR="00316B79" w:rsidRPr="006E0675" w:rsidRDefault="00316B79">
      <w:pPr>
        <w:spacing w:after="0"/>
        <w:ind w:left="284"/>
        <w:jc w:val="both"/>
        <w:rPr>
          <w:b/>
          <w:bCs/>
          <w:lang w:val="en-US"/>
        </w:rPr>
      </w:pPr>
    </w:p>
    <w:sectPr w:rsidR="00316B79" w:rsidRPr="006E0675" w:rsidSect="00316B79">
      <w:headerReference w:type="default" r:id="rId7"/>
      <w:footerReference w:type="default" r:id="rId8"/>
      <w:pgSz w:w="11906" w:h="16838"/>
      <w:pgMar w:top="2127" w:right="991" w:bottom="1440" w:left="567" w:header="56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27E4D" w14:textId="77777777" w:rsidR="006B79AA" w:rsidRDefault="006B79AA" w:rsidP="00807B51">
      <w:pPr>
        <w:spacing w:after="0" w:line="240" w:lineRule="auto"/>
      </w:pPr>
      <w:r>
        <w:separator/>
      </w:r>
    </w:p>
  </w:endnote>
  <w:endnote w:type="continuationSeparator" w:id="0">
    <w:p w14:paraId="08769370" w14:textId="77777777" w:rsidR="006B79AA" w:rsidRDefault="006B79AA" w:rsidP="0080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3F53F" w14:textId="77777777" w:rsidR="00807B51" w:rsidRPr="00CA3989" w:rsidRDefault="00D62747" w:rsidP="00CA3989">
    <w:pPr>
      <w:pStyle w:val="Footer"/>
      <w:jc w:val="center"/>
      <w:rPr>
        <w:rFonts w:ascii="Arial" w:hAnsi="Arial" w:cs="Arial"/>
        <w:b/>
        <w:i/>
        <w:color w:val="7F7F7F" w:themeColor="text1" w:themeTint="80"/>
        <w:sz w:val="20"/>
      </w:rPr>
    </w:pPr>
    <w:r>
      <w:rPr>
        <w:rFonts w:ascii="Arial" w:hAnsi="Arial" w:cs="Arial"/>
        <w:b/>
        <w:color w:val="7F7F7F" w:themeColor="text1" w:themeTint="80"/>
        <w:sz w:val="20"/>
      </w:rPr>
      <w:t>C. Naude</w:t>
    </w:r>
    <w:r w:rsidR="00CA3989" w:rsidRPr="00CA3989">
      <w:rPr>
        <w:rFonts w:ascii="Arial" w:hAnsi="Arial" w:cs="Arial"/>
        <w:b/>
        <w:color w:val="7F7F7F" w:themeColor="text1" w:themeTint="80"/>
        <w:sz w:val="20"/>
      </w:rPr>
      <w:t xml:space="preserve">: </w:t>
    </w:r>
    <w:r w:rsidR="00CA3989" w:rsidRPr="00CA3989">
      <w:rPr>
        <w:rFonts w:ascii="Arial" w:hAnsi="Arial" w:cs="Arial"/>
        <w:i/>
        <w:color w:val="7F7F7F" w:themeColor="text1" w:themeTint="80"/>
        <w:sz w:val="20"/>
      </w:rPr>
      <w:t>President</w:t>
    </w:r>
    <w:r w:rsidR="00CA3989" w:rsidRPr="00CA3989">
      <w:rPr>
        <w:rFonts w:ascii="Arial" w:hAnsi="Arial" w:cs="Arial"/>
        <w:color w:val="7F7F7F" w:themeColor="text1" w:themeTint="80"/>
        <w:sz w:val="20"/>
      </w:rPr>
      <w:t xml:space="preserve"> </w:t>
    </w:r>
    <w:r w:rsidR="00CA3989" w:rsidRPr="00CA3989">
      <w:rPr>
        <w:rFonts w:ascii="Arial" w:hAnsi="Arial" w:cs="Arial"/>
        <w:b/>
        <w:color w:val="7F7F7F" w:themeColor="text1" w:themeTint="80"/>
        <w:sz w:val="20"/>
      </w:rPr>
      <w:t xml:space="preserve">  -  </w:t>
    </w:r>
    <w:r w:rsidR="00CA3989">
      <w:rPr>
        <w:rFonts w:ascii="Arial" w:hAnsi="Arial" w:cs="Arial"/>
        <w:b/>
        <w:color w:val="7F7F7F" w:themeColor="text1" w:themeTint="80"/>
        <w:sz w:val="20"/>
      </w:rPr>
      <w:t xml:space="preserve">  </w:t>
    </w:r>
    <w:proofErr w:type="spellStart"/>
    <w:r w:rsidR="00892F29">
      <w:rPr>
        <w:rFonts w:ascii="Arial" w:hAnsi="Arial" w:cs="Arial"/>
        <w:b/>
        <w:color w:val="7F7F7F" w:themeColor="text1" w:themeTint="80"/>
        <w:sz w:val="20"/>
      </w:rPr>
      <w:t>G.Stainton</w:t>
    </w:r>
    <w:proofErr w:type="spellEnd"/>
    <w:r w:rsidR="007039F1" w:rsidRPr="00CA3989">
      <w:rPr>
        <w:rFonts w:ascii="Arial" w:hAnsi="Arial" w:cs="Arial"/>
        <w:b/>
        <w:color w:val="7F7F7F" w:themeColor="text1" w:themeTint="80"/>
        <w:sz w:val="20"/>
      </w:rPr>
      <w:t>:</w:t>
    </w:r>
    <w:r w:rsidR="00CA3989" w:rsidRPr="00CA3989">
      <w:rPr>
        <w:rFonts w:ascii="Arial" w:hAnsi="Arial" w:cs="Arial"/>
        <w:b/>
        <w:color w:val="7F7F7F" w:themeColor="text1" w:themeTint="80"/>
        <w:sz w:val="20"/>
      </w:rPr>
      <w:t xml:space="preserve"> </w:t>
    </w:r>
    <w:r w:rsidR="00CA3989" w:rsidRPr="00CA3989">
      <w:rPr>
        <w:rFonts w:ascii="Arial" w:hAnsi="Arial" w:cs="Arial"/>
        <w:i/>
        <w:color w:val="7F7F7F" w:themeColor="text1" w:themeTint="80"/>
        <w:sz w:val="20"/>
      </w:rPr>
      <w:t>Vice Pres</w:t>
    </w:r>
    <w:r w:rsidR="007039F1">
      <w:rPr>
        <w:rFonts w:ascii="Arial" w:hAnsi="Arial" w:cs="Arial"/>
        <w:i/>
        <w:color w:val="7F7F7F" w:themeColor="text1" w:themeTint="80"/>
        <w:sz w:val="20"/>
      </w:rPr>
      <w:t>ident</w:t>
    </w:r>
    <w:r w:rsidR="00CA3989" w:rsidRPr="00CA3989">
      <w:rPr>
        <w:rFonts w:ascii="Arial" w:hAnsi="Arial" w:cs="Arial"/>
        <w:b/>
        <w:color w:val="7F7F7F" w:themeColor="text1" w:themeTint="80"/>
        <w:sz w:val="20"/>
      </w:rPr>
      <w:t xml:space="preserve"> </w:t>
    </w:r>
    <w:r w:rsidR="00CA3989">
      <w:rPr>
        <w:rFonts w:ascii="Arial" w:hAnsi="Arial" w:cs="Arial"/>
        <w:b/>
        <w:color w:val="7F7F7F" w:themeColor="text1" w:themeTint="80"/>
        <w:sz w:val="20"/>
      </w:rPr>
      <w:t xml:space="preserve">  </w:t>
    </w:r>
    <w:r w:rsidR="00CA3989" w:rsidRPr="00CA3989">
      <w:rPr>
        <w:rFonts w:ascii="Arial" w:hAnsi="Arial" w:cs="Arial"/>
        <w:b/>
        <w:color w:val="7F7F7F" w:themeColor="text1" w:themeTint="80"/>
        <w:sz w:val="20"/>
      </w:rPr>
      <w:t xml:space="preserve">-     </w:t>
    </w:r>
    <w:r w:rsidR="00892F29">
      <w:rPr>
        <w:rFonts w:ascii="Arial" w:hAnsi="Arial" w:cs="Arial"/>
        <w:b/>
        <w:color w:val="7F7F7F" w:themeColor="text1" w:themeTint="80"/>
        <w:sz w:val="20"/>
      </w:rPr>
      <w:t>S. Ravenscroft</w:t>
    </w:r>
    <w:r w:rsidR="007039F1">
      <w:rPr>
        <w:rFonts w:ascii="Arial" w:hAnsi="Arial" w:cs="Arial"/>
        <w:b/>
        <w:color w:val="7F7F7F" w:themeColor="text1" w:themeTint="80"/>
        <w:sz w:val="20"/>
      </w:rPr>
      <w:t>:</w:t>
    </w:r>
    <w:r w:rsidR="00CA3989" w:rsidRPr="00CA3989">
      <w:rPr>
        <w:rFonts w:ascii="Arial" w:hAnsi="Arial" w:cs="Arial"/>
        <w:b/>
        <w:color w:val="7F7F7F" w:themeColor="text1" w:themeTint="80"/>
        <w:sz w:val="20"/>
      </w:rPr>
      <w:t xml:space="preserve"> </w:t>
    </w:r>
    <w:r w:rsidR="00CA3989" w:rsidRPr="00CA3989">
      <w:rPr>
        <w:rFonts w:ascii="Arial" w:hAnsi="Arial" w:cs="Arial"/>
        <w:i/>
        <w:color w:val="7F7F7F" w:themeColor="text1" w:themeTint="80"/>
        <w:sz w:val="20"/>
      </w:rPr>
      <w:t>Treasurer</w:t>
    </w:r>
    <w:r w:rsidR="00CA3989" w:rsidRPr="00CA3989">
      <w:rPr>
        <w:rFonts w:ascii="Arial" w:hAnsi="Arial" w:cs="Arial"/>
        <w:b/>
        <w:color w:val="7F7F7F" w:themeColor="text1" w:themeTint="80"/>
        <w:sz w:val="20"/>
      </w:rPr>
      <w:t xml:space="preserve">   - </w:t>
    </w:r>
    <w:r w:rsidR="00CA3989">
      <w:rPr>
        <w:rFonts w:ascii="Arial" w:hAnsi="Arial" w:cs="Arial"/>
        <w:b/>
        <w:color w:val="7F7F7F" w:themeColor="text1" w:themeTint="80"/>
        <w:sz w:val="20"/>
      </w:rPr>
      <w:t xml:space="preserve"> </w:t>
    </w:r>
    <w:r w:rsidR="00CA3989" w:rsidRPr="00CA3989">
      <w:rPr>
        <w:rFonts w:ascii="Arial" w:hAnsi="Arial" w:cs="Arial"/>
        <w:b/>
        <w:color w:val="7F7F7F" w:themeColor="text1" w:themeTint="80"/>
        <w:sz w:val="20"/>
      </w:rPr>
      <w:t xml:space="preserve">  </w:t>
    </w:r>
    <w:r>
      <w:rPr>
        <w:rFonts w:ascii="Arial" w:hAnsi="Arial" w:cs="Arial"/>
        <w:bCs/>
        <w:color w:val="7F7F7F" w:themeColor="text1" w:themeTint="80"/>
        <w:sz w:val="20"/>
      </w:rPr>
      <w:t>G. Meyer</w:t>
    </w:r>
    <w:r w:rsidR="007039F1">
      <w:rPr>
        <w:rFonts w:ascii="Arial" w:hAnsi="Arial" w:cs="Arial"/>
        <w:bCs/>
        <w:color w:val="7F7F7F" w:themeColor="text1" w:themeTint="80"/>
        <w:sz w:val="20"/>
      </w:rPr>
      <w:t xml:space="preserve">: </w:t>
    </w:r>
    <w:r w:rsidR="00892F29">
      <w:rPr>
        <w:rFonts w:ascii="Arial" w:hAnsi="Arial" w:cs="Arial"/>
        <w:bCs/>
        <w:color w:val="7F7F7F" w:themeColor="text1" w:themeTint="80"/>
        <w:sz w:val="20"/>
      </w:rPr>
      <w:t xml:space="preserve">Gen </w:t>
    </w:r>
    <w:r w:rsidR="00CA3989" w:rsidRPr="00CA3989">
      <w:rPr>
        <w:rFonts w:ascii="Arial" w:hAnsi="Arial" w:cs="Arial"/>
        <w:i/>
        <w:color w:val="7F7F7F" w:themeColor="text1" w:themeTint="80"/>
        <w:sz w:val="20"/>
      </w:rPr>
      <w:t>Secretary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DBD38" w14:textId="77777777" w:rsidR="006B79AA" w:rsidRDefault="006B79AA" w:rsidP="00807B51">
      <w:pPr>
        <w:spacing w:after="0" w:line="240" w:lineRule="auto"/>
      </w:pPr>
      <w:r>
        <w:separator/>
      </w:r>
    </w:p>
  </w:footnote>
  <w:footnote w:type="continuationSeparator" w:id="0">
    <w:p w14:paraId="50DBD217" w14:textId="77777777" w:rsidR="006B79AA" w:rsidRDefault="006B79AA" w:rsidP="00807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B7DC3" w14:textId="77777777" w:rsidR="00807B51" w:rsidRDefault="00892F29" w:rsidP="00CA3989">
    <w:pPr>
      <w:pStyle w:val="Header"/>
      <w:jc w:val="right"/>
    </w:pPr>
    <w:r>
      <w:rPr>
        <w:noProof/>
        <w:lang w:eastAsia="en-ZA"/>
      </w:rPr>
      <w:drawing>
        <wp:anchor distT="0" distB="0" distL="114300" distR="114300" simplePos="0" relativeHeight="251656192" behindDoc="0" locked="0" layoutInCell="1" allowOverlap="1" wp14:anchorId="008A1C6D" wp14:editId="4D713945">
          <wp:simplePos x="0" y="0"/>
          <wp:positionH relativeFrom="margin">
            <wp:posOffset>5570220</wp:posOffset>
          </wp:positionH>
          <wp:positionV relativeFrom="paragraph">
            <wp:posOffset>-635</wp:posOffset>
          </wp:positionV>
          <wp:extent cx="937260" cy="937260"/>
          <wp:effectExtent l="0" t="0" r="0" b="0"/>
          <wp:wrapNone/>
          <wp:docPr id="1582556283" name="Picture 1582556283" descr="C:\Users\GStainton\Pictures\ifsc-new-logo2015-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631300" name="Picture 406631300" descr="C:\Users\GStainton\Pictures\ifsc-new-logo2015-h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BAEE456" wp14:editId="4F7A7522">
          <wp:simplePos x="0" y="0"/>
          <wp:positionH relativeFrom="column">
            <wp:posOffset>466725</wp:posOffset>
          </wp:positionH>
          <wp:positionV relativeFrom="paragraph">
            <wp:posOffset>68580</wp:posOffset>
          </wp:positionV>
          <wp:extent cx="685800" cy="755650"/>
          <wp:effectExtent l="0" t="0" r="0" b="6350"/>
          <wp:wrapNone/>
          <wp:docPr id="1355815537" name="Picture 1355815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42210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685800" cy="755650"/>
                  </a:xfrm>
                  <a:prstGeom prst="rect">
                    <a:avLst/>
                  </a:prstGeom>
                </pic:spPr>
              </pic:pic>
            </a:graphicData>
          </a:graphic>
        </wp:anchor>
      </w:drawing>
    </w:r>
    <w:r>
      <w:rPr>
        <w:noProof/>
        <w:lang w:eastAsia="en-ZA"/>
      </w:rPr>
      <w:drawing>
        <wp:anchor distT="0" distB="0" distL="114300" distR="114300" simplePos="0" relativeHeight="251658240" behindDoc="0" locked="0" layoutInCell="1" allowOverlap="1" wp14:anchorId="27EC748B" wp14:editId="353FAE25">
          <wp:simplePos x="0" y="0"/>
          <wp:positionH relativeFrom="column">
            <wp:posOffset>1951990</wp:posOffset>
          </wp:positionH>
          <wp:positionV relativeFrom="paragraph">
            <wp:posOffset>68580</wp:posOffset>
          </wp:positionV>
          <wp:extent cx="2883600" cy="730800"/>
          <wp:effectExtent l="0" t="0" r="0" b="0"/>
          <wp:wrapNone/>
          <wp:docPr id="1936361716" name="Picture 1936361716"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063911" name="Picture 670063911" descr="A black and red 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2883600" cy="730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791188"/>
    <w:multiLevelType w:val="hybridMultilevel"/>
    <w:tmpl w:val="9B86C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CB1F68"/>
    <w:multiLevelType w:val="hybridMultilevel"/>
    <w:tmpl w:val="F636FD52"/>
    <w:lvl w:ilvl="0" w:tplc="E2D4904A">
      <w:start w:val="20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8E42F2"/>
    <w:multiLevelType w:val="hybridMultilevel"/>
    <w:tmpl w:val="4D843CB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F82658"/>
    <w:multiLevelType w:val="multilevel"/>
    <w:tmpl w:val="61A8EB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2340AFD"/>
    <w:multiLevelType w:val="multilevel"/>
    <w:tmpl w:val="6F4E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1186772">
    <w:abstractNumId w:val="2"/>
  </w:num>
  <w:num w:numId="2" w16cid:durableId="2060544703">
    <w:abstractNumId w:val="0"/>
  </w:num>
  <w:num w:numId="3" w16cid:durableId="60564554">
    <w:abstractNumId w:val="1"/>
  </w:num>
  <w:num w:numId="4" w16cid:durableId="825777933">
    <w:abstractNumId w:val="3"/>
  </w:num>
  <w:num w:numId="5" w16cid:durableId="1340044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79"/>
    <w:rsid w:val="0000348C"/>
    <w:rsid w:val="00003645"/>
    <w:rsid w:val="00011A45"/>
    <w:rsid w:val="00013ED1"/>
    <w:rsid w:val="00014D8C"/>
    <w:rsid w:val="00020707"/>
    <w:rsid w:val="000273A0"/>
    <w:rsid w:val="00032DD8"/>
    <w:rsid w:val="00036A17"/>
    <w:rsid w:val="00041174"/>
    <w:rsid w:val="000435FB"/>
    <w:rsid w:val="00051395"/>
    <w:rsid w:val="00052141"/>
    <w:rsid w:val="00053AB3"/>
    <w:rsid w:val="00063043"/>
    <w:rsid w:val="000676A8"/>
    <w:rsid w:val="00070D8D"/>
    <w:rsid w:val="0007384B"/>
    <w:rsid w:val="00074F9E"/>
    <w:rsid w:val="00075012"/>
    <w:rsid w:val="00083E5A"/>
    <w:rsid w:val="00084058"/>
    <w:rsid w:val="00084C33"/>
    <w:rsid w:val="000A504E"/>
    <w:rsid w:val="000D0407"/>
    <w:rsid w:val="000D0F3B"/>
    <w:rsid w:val="000D36D5"/>
    <w:rsid w:val="000D691A"/>
    <w:rsid w:val="000E6A08"/>
    <w:rsid w:val="000F06F9"/>
    <w:rsid w:val="000F3EEF"/>
    <w:rsid w:val="0011312B"/>
    <w:rsid w:val="00127D6F"/>
    <w:rsid w:val="00131D33"/>
    <w:rsid w:val="00132A01"/>
    <w:rsid w:val="00132B19"/>
    <w:rsid w:val="00136175"/>
    <w:rsid w:val="00147EEB"/>
    <w:rsid w:val="0017071F"/>
    <w:rsid w:val="001718E8"/>
    <w:rsid w:val="00172B45"/>
    <w:rsid w:val="00192C44"/>
    <w:rsid w:val="00197FF3"/>
    <w:rsid w:val="001A363B"/>
    <w:rsid w:val="001D22C0"/>
    <w:rsid w:val="001D494C"/>
    <w:rsid w:val="001D5B14"/>
    <w:rsid w:val="001D6CB6"/>
    <w:rsid w:val="001E02F4"/>
    <w:rsid w:val="001E1148"/>
    <w:rsid w:val="001E3392"/>
    <w:rsid w:val="001F1204"/>
    <w:rsid w:val="001F7AD0"/>
    <w:rsid w:val="0020063C"/>
    <w:rsid w:val="00204AE3"/>
    <w:rsid w:val="00206620"/>
    <w:rsid w:val="00223A0A"/>
    <w:rsid w:val="00250582"/>
    <w:rsid w:val="00256F76"/>
    <w:rsid w:val="00262B76"/>
    <w:rsid w:val="002667EC"/>
    <w:rsid w:val="0026797A"/>
    <w:rsid w:val="00272479"/>
    <w:rsid w:val="00273978"/>
    <w:rsid w:val="002935FC"/>
    <w:rsid w:val="00297D53"/>
    <w:rsid w:val="002A09FB"/>
    <w:rsid w:val="002A63A8"/>
    <w:rsid w:val="002B22B6"/>
    <w:rsid w:val="002B3432"/>
    <w:rsid w:val="002B58F0"/>
    <w:rsid w:val="002C2790"/>
    <w:rsid w:val="002C487A"/>
    <w:rsid w:val="002C7E5E"/>
    <w:rsid w:val="002D4C20"/>
    <w:rsid w:val="002F4747"/>
    <w:rsid w:val="003009CC"/>
    <w:rsid w:val="00316B79"/>
    <w:rsid w:val="003210B5"/>
    <w:rsid w:val="00321156"/>
    <w:rsid w:val="00321E70"/>
    <w:rsid w:val="003244E5"/>
    <w:rsid w:val="00327A05"/>
    <w:rsid w:val="00337CF2"/>
    <w:rsid w:val="00342349"/>
    <w:rsid w:val="0034642A"/>
    <w:rsid w:val="00354D46"/>
    <w:rsid w:val="00367643"/>
    <w:rsid w:val="003760FC"/>
    <w:rsid w:val="0037789C"/>
    <w:rsid w:val="00382F38"/>
    <w:rsid w:val="003973D4"/>
    <w:rsid w:val="003A1BE5"/>
    <w:rsid w:val="003A7029"/>
    <w:rsid w:val="003B1FD1"/>
    <w:rsid w:val="003B6FD4"/>
    <w:rsid w:val="003E3B55"/>
    <w:rsid w:val="003E461F"/>
    <w:rsid w:val="003F553B"/>
    <w:rsid w:val="004046E2"/>
    <w:rsid w:val="0041191E"/>
    <w:rsid w:val="00411DDE"/>
    <w:rsid w:val="004136D3"/>
    <w:rsid w:val="00415A93"/>
    <w:rsid w:val="00416CC8"/>
    <w:rsid w:val="00420AA8"/>
    <w:rsid w:val="00430A65"/>
    <w:rsid w:val="004450EC"/>
    <w:rsid w:val="00457957"/>
    <w:rsid w:val="00462ED3"/>
    <w:rsid w:val="0046411C"/>
    <w:rsid w:val="004708C5"/>
    <w:rsid w:val="00472E7F"/>
    <w:rsid w:val="004773F8"/>
    <w:rsid w:val="00480348"/>
    <w:rsid w:val="004835CB"/>
    <w:rsid w:val="00486C50"/>
    <w:rsid w:val="0049456E"/>
    <w:rsid w:val="004A25C8"/>
    <w:rsid w:val="004A4007"/>
    <w:rsid w:val="004A476A"/>
    <w:rsid w:val="004A6602"/>
    <w:rsid w:val="004B6323"/>
    <w:rsid w:val="004C3970"/>
    <w:rsid w:val="004D2AAB"/>
    <w:rsid w:val="004D7227"/>
    <w:rsid w:val="004E483A"/>
    <w:rsid w:val="004E5CD3"/>
    <w:rsid w:val="004F1425"/>
    <w:rsid w:val="004F643D"/>
    <w:rsid w:val="00504B06"/>
    <w:rsid w:val="00510C61"/>
    <w:rsid w:val="00510FE7"/>
    <w:rsid w:val="0051141D"/>
    <w:rsid w:val="00511933"/>
    <w:rsid w:val="00512659"/>
    <w:rsid w:val="0051277B"/>
    <w:rsid w:val="005358E8"/>
    <w:rsid w:val="00537F8E"/>
    <w:rsid w:val="00552438"/>
    <w:rsid w:val="00557ACF"/>
    <w:rsid w:val="00560A08"/>
    <w:rsid w:val="00571CEB"/>
    <w:rsid w:val="00574BA9"/>
    <w:rsid w:val="00576F7B"/>
    <w:rsid w:val="0058249F"/>
    <w:rsid w:val="005918FB"/>
    <w:rsid w:val="00591B81"/>
    <w:rsid w:val="00592601"/>
    <w:rsid w:val="005A3345"/>
    <w:rsid w:val="005B0580"/>
    <w:rsid w:val="005C3215"/>
    <w:rsid w:val="005C471F"/>
    <w:rsid w:val="005E2FFF"/>
    <w:rsid w:val="005E3B76"/>
    <w:rsid w:val="005F29EC"/>
    <w:rsid w:val="00605C5C"/>
    <w:rsid w:val="00627655"/>
    <w:rsid w:val="00641794"/>
    <w:rsid w:val="00644413"/>
    <w:rsid w:val="0066237C"/>
    <w:rsid w:val="00664E5A"/>
    <w:rsid w:val="00666270"/>
    <w:rsid w:val="00675516"/>
    <w:rsid w:val="006905F6"/>
    <w:rsid w:val="00691DC0"/>
    <w:rsid w:val="0069448D"/>
    <w:rsid w:val="006A10E7"/>
    <w:rsid w:val="006A2BCA"/>
    <w:rsid w:val="006A58E1"/>
    <w:rsid w:val="006B51BD"/>
    <w:rsid w:val="006B79AA"/>
    <w:rsid w:val="006D23CB"/>
    <w:rsid w:val="006E01C5"/>
    <w:rsid w:val="006E0675"/>
    <w:rsid w:val="006E3B87"/>
    <w:rsid w:val="006E46C1"/>
    <w:rsid w:val="006F1BD4"/>
    <w:rsid w:val="007039F1"/>
    <w:rsid w:val="00705E4B"/>
    <w:rsid w:val="00713373"/>
    <w:rsid w:val="00714785"/>
    <w:rsid w:val="00715047"/>
    <w:rsid w:val="0071785C"/>
    <w:rsid w:val="00717CC0"/>
    <w:rsid w:val="00725CB9"/>
    <w:rsid w:val="007271AD"/>
    <w:rsid w:val="00736803"/>
    <w:rsid w:val="007369CF"/>
    <w:rsid w:val="00747915"/>
    <w:rsid w:val="00757ECF"/>
    <w:rsid w:val="0076037B"/>
    <w:rsid w:val="00781161"/>
    <w:rsid w:val="00792729"/>
    <w:rsid w:val="0079352B"/>
    <w:rsid w:val="007B23E4"/>
    <w:rsid w:val="007C4B8D"/>
    <w:rsid w:val="007D25A0"/>
    <w:rsid w:val="007F0587"/>
    <w:rsid w:val="007F3281"/>
    <w:rsid w:val="007F7577"/>
    <w:rsid w:val="00801DD0"/>
    <w:rsid w:val="00802920"/>
    <w:rsid w:val="00805942"/>
    <w:rsid w:val="00807B51"/>
    <w:rsid w:val="00811374"/>
    <w:rsid w:val="0081542B"/>
    <w:rsid w:val="00820BA9"/>
    <w:rsid w:val="00825362"/>
    <w:rsid w:val="00840099"/>
    <w:rsid w:val="008631B3"/>
    <w:rsid w:val="0086345A"/>
    <w:rsid w:val="00870ED0"/>
    <w:rsid w:val="00891A40"/>
    <w:rsid w:val="00892F29"/>
    <w:rsid w:val="00895254"/>
    <w:rsid w:val="008A0E45"/>
    <w:rsid w:val="008A2F40"/>
    <w:rsid w:val="008B4227"/>
    <w:rsid w:val="008B7DD9"/>
    <w:rsid w:val="008C150F"/>
    <w:rsid w:val="008D2A51"/>
    <w:rsid w:val="00901F4E"/>
    <w:rsid w:val="00904419"/>
    <w:rsid w:val="00904F28"/>
    <w:rsid w:val="00907CE6"/>
    <w:rsid w:val="00910CFB"/>
    <w:rsid w:val="00915A1E"/>
    <w:rsid w:val="00920771"/>
    <w:rsid w:val="0092591C"/>
    <w:rsid w:val="00934819"/>
    <w:rsid w:val="00951060"/>
    <w:rsid w:val="009734CB"/>
    <w:rsid w:val="00974198"/>
    <w:rsid w:val="00975838"/>
    <w:rsid w:val="0097692E"/>
    <w:rsid w:val="00980D9C"/>
    <w:rsid w:val="00986563"/>
    <w:rsid w:val="009904E0"/>
    <w:rsid w:val="009910D6"/>
    <w:rsid w:val="00992EBC"/>
    <w:rsid w:val="00993A45"/>
    <w:rsid w:val="009947A0"/>
    <w:rsid w:val="009A1424"/>
    <w:rsid w:val="009B0A0F"/>
    <w:rsid w:val="009B0F4A"/>
    <w:rsid w:val="009B7390"/>
    <w:rsid w:val="009B7BDE"/>
    <w:rsid w:val="009C3AA1"/>
    <w:rsid w:val="009C61C8"/>
    <w:rsid w:val="009D0127"/>
    <w:rsid w:val="009D2654"/>
    <w:rsid w:val="009E0275"/>
    <w:rsid w:val="009F4EDC"/>
    <w:rsid w:val="009F5826"/>
    <w:rsid w:val="009F6D5C"/>
    <w:rsid w:val="00A020D4"/>
    <w:rsid w:val="00A16247"/>
    <w:rsid w:val="00A21799"/>
    <w:rsid w:val="00A2249D"/>
    <w:rsid w:val="00A227DE"/>
    <w:rsid w:val="00A2396B"/>
    <w:rsid w:val="00A24720"/>
    <w:rsid w:val="00A3407C"/>
    <w:rsid w:val="00A4388B"/>
    <w:rsid w:val="00A65417"/>
    <w:rsid w:val="00A67256"/>
    <w:rsid w:val="00A80E0C"/>
    <w:rsid w:val="00A81CE8"/>
    <w:rsid w:val="00A837F7"/>
    <w:rsid w:val="00A846B4"/>
    <w:rsid w:val="00A84AD7"/>
    <w:rsid w:val="00A86C4D"/>
    <w:rsid w:val="00AA0D3B"/>
    <w:rsid w:val="00AA660E"/>
    <w:rsid w:val="00AB1801"/>
    <w:rsid w:val="00AB1AEA"/>
    <w:rsid w:val="00AB2DF4"/>
    <w:rsid w:val="00AB6678"/>
    <w:rsid w:val="00AC2B3A"/>
    <w:rsid w:val="00AC6236"/>
    <w:rsid w:val="00AC71CA"/>
    <w:rsid w:val="00AD013B"/>
    <w:rsid w:val="00AD03E3"/>
    <w:rsid w:val="00AD160B"/>
    <w:rsid w:val="00AD1EAD"/>
    <w:rsid w:val="00AD3E60"/>
    <w:rsid w:val="00AE082D"/>
    <w:rsid w:val="00AE0CC0"/>
    <w:rsid w:val="00AE15F5"/>
    <w:rsid w:val="00AE3F7F"/>
    <w:rsid w:val="00AE5027"/>
    <w:rsid w:val="00AF17CF"/>
    <w:rsid w:val="00B064FC"/>
    <w:rsid w:val="00B116F7"/>
    <w:rsid w:val="00B12EEA"/>
    <w:rsid w:val="00B15E81"/>
    <w:rsid w:val="00B17100"/>
    <w:rsid w:val="00B3332C"/>
    <w:rsid w:val="00B41857"/>
    <w:rsid w:val="00B43F77"/>
    <w:rsid w:val="00B47D4E"/>
    <w:rsid w:val="00B5012A"/>
    <w:rsid w:val="00B52BAB"/>
    <w:rsid w:val="00B5363B"/>
    <w:rsid w:val="00B76A23"/>
    <w:rsid w:val="00B820C0"/>
    <w:rsid w:val="00B844A9"/>
    <w:rsid w:val="00B85995"/>
    <w:rsid w:val="00B90AF6"/>
    <w:rsid w:val="00B95F48"/>
    <w:rsid w:val="00B97306"/>
    <w:rsid w:val="00BA1C6E"/>
    <w:rsid w:val="00BA4B01"/>
    <w:rsid w:val="00BA6D06"/>
    <w:rsid w:val="00BC5D2C"/>
    <w:rsid w:val="00BC6F9F"/>
    <w:rsid w:val="00BD3879"/>
    <w:rsid w:val="00BD48D1"/>
    <w:rsid w:val="00BD5AF8"/>
    <w:rsid w:val="00C10BDD"/>
    <w:rsid w:val="00C132EB"/>
    <w:rsid w:val="00C14E54"/>
    <w:rsid w:val="00C156B0"/>
    <w:rsid w:val="00C17B9E"/>
    <w:rsid w:val="00C21A3B"/>
    <w:rsid w:val="00C27107"/>
    <w:rsid w:val="00C272DD"/>
    <w:rsid w:val="00C36E6D"/>
    <w:rsid w:val="00C406EF"/>
    <w:rsid w:val="00C40C6E"/>
    <w:rsid w:val="00C464B8"/>
    <w:rsid w:val="00C559A0"/>
    <w:rsid w:val="00C7446E"/>
    <w:rsid w:val="00C746BB"/>
    <w:rsid w:val="00C775E0"/>
    <w:rsid w:val="00C8168F"/>
    <w:rsid w:val="00C86B50"/>
    <w:rsid w:val="00C86F49"/>
    <w:rsid w:val="00CA2BB7"/>
    <w:rsid w:val="00CA3989"/>
    <w:rsid w:val="00CB4D2E"/>
    <w:rsid w:val="00CB5D9E"/>
    <w:rsid w:val="00CD2F99"/>
    <w:rsid w:val="00CD4B8D"/>
    <w:rsid w:val="00CE0373"/>
    <w:rsid w:val="00CE1430"/>
    <w:rsid w:val="00CE1A84"/>
    <w:rsid w:val="00CF3A32"/>
    <w:rsid w:val="00D013EC"/>
    <w:rsid w:val="00D05019"/>
    <w:rsid w:val="00D05B6B"/>
    <w:rsid w:val="00D064BE"/>
    <w:rsid w:val="00D135FF"/>
    <w:rsid w:val="00D169B5"/>
    <w:rsid w:val="00D31727"/>
    <w:rsid w:val="00D42094"/>
    <w:rsid w:val="00D42C10"/>
    <w:rsid w:val="00D452C3"/>
    <w:rsid w:val="00D4757B"/>
    <w:rsid w:val="00D50769"/>
    <w:rsid w:val="00D508D8"/>
    <w:rsid w:val="00D55C13"/>
    <w:rsid w:val="00D5716B"/>
    <w:rsid w:val="00D57E58"/>
    <w:rsid w:val="00D62747"/>
    <w:rsid w:val="00D66DFD"/>
    <w:rsid w:val="00D739DC"/>
    <w:rsid w:val="00D73F9E"/>
    <w:rsid w:val="00D74C81"/>
    <w:rsid w:val="00D80BC6"/>
    <w:rsid w:val="00D83CA3"/>
    <w:rsid w:val="00D84E99"/>
    <w:rsid w:val="00D93188"/>
    <w:rsid w:val="00DA0915"/>
    <w:rsid w:val="00DA7716"/>
    <w:rsid w:val="00DB67E3"/>
    <w:rsid w:val="00DB6D99"/>
    <w:rsid w:val="00DC24B8"/>
    <w:rsid w:val="00DC358E"/>
    <w:rsid w:val="00DD1781"/>
    <w:rsid w:val="00DE2B90"/>
    <w:rsid w:val="00DE600F"/>
    <w:rsid w:val="00DF28C1"/>
    <w:rsid w:val="00DF37E5"/>
    <w:rsid w:val="00DF392F"/>
    <w:rsid w:val="00E0542F"/>
    <w:rsid w:val="00E078CA"/>
    <w:rsid w:val="00E10CF2"/>
    <w:rsid w:val="00E14D08"/>
    <w:rsid w:val="00E1519A"/>
    <w:rsid w:val="00E21ECE"/>
    <w:rsid w:val="00E403DE"/>
    <w:rsid w:val="00E519ED"/>
    <w:rsid w:val="00E5575E"/>
    <w:rsid w:val="00E60263"/>
    <w:rsid w:val="00E605D1"/>
    <w:rsid w:val="00E745E0"/>
    <w:rsid w:val="00E816D1"/>
    <w:rsid w:val="00E85346"/>
    <w:rsid w:val="00E85946"/>
    <w:rsid w:val="00E95B65"/>
    <w:rsid w:val="00EA746B"/>
    <w:rsid w:val="00EB09D9"/>
    <w:rsid w:val="00EB31A7"/>
    <w:rsid w:val="00EB4143"/>
    <w:rsid w:val="00EC4C23"/>
    <w:rsid w:val="00EC7411"/>
    <w:rsid w:val="00ED11BD"/>
    <w:rsid w:val="00ED3F42"/>
    <w:rsid w:val="00EE1418"/>
    <w:rsid w:val="00EE2324"/>
    <w:rsid w:val="00EE39C1"/>
    <w:rsid w:val="00EF5282"/>
    <w:rsid w:val="00F22185"/>
    <w:rsid w:val="00F340D6"/>
    <w:rsid w:val="00F365ED"/>
    <w:rsid w:val="00F36AB0"/>
    <w:rsid w:val="00F44399"/>
    <w:rsid w:val="00F44F20"/>
    <w:rsid w:val="00F45E04"/>
    <w:rsid w:val="00F569F2"/>
    <w:rsid w:val="00F56ED7"/>
    <w:rsid w:val="00F61229"/>
    <w:rsid w:val="00F720E3"/>
    <w:rsid w:val="00F73091"/>
    <w:rsid w:val="00F75BE1"/>
    <w:rsid w:val="00F7715E"/>
    <w:rsid w:val="00F8310E"/>
    <w:rsid w:val="00F84B1A"/>
    <w:rsid w:val="00F91D55"/>
    <w:rsid w:val="00F92265"/>
    <w:rsid w:val="00F94B91"/>
    <w:rsid w:val="00FA01C2"/>
    <w:rsid w:val="00FA09BC"/>
    <w:rsid w:val="00FA0FF4"/>
    <w:rsid w:val="00FA3957"/>
    <w:rsid w:val="00FA760F"/>
    <w:rsid w:val="00FB2DF8"/>
    <w:rsid w:val="00FB4D4A"/>
    <w:rsid w:val="00FB7BC5"/>
    <w:rsid w:val="00FC16CE"/>
    <w:rsid w:val="00FC1BC2"/>
    <w:rsid w:val="00FC1E14"/>
    <w:rsid w:val="00FC3833"/>
    <w:rsid w:val="00FC3B08"/>
    <w:rsid w:val="00FD0CE5"/>
    <w:rsid w:val="00FD7A77"/>
    <w:rsid w:val="00FE22AF"/>
    <w:rsid w:val="00FE4485"/>
    <w:rsid w:val="00FE4F5D"/>
    <w:rsid w:val="00FE57A9"/>
    <w:rsid w:val="00FE6E12"/>
    <w:rsid w:val="00FF1EDB"/>
    <w:rsid w:val="00FF3911"/>
    <w:rsid w:val="00FF5133"/>
    <w:rsid w:val="00FF70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A6735"/>
  <w15:docId w15:val="{53602CD9-4E23-A341-8102-112CC7D3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B51"/>
    <w:rPr>
      <w:rFonts w:ascii="Tahoma" w:hAnsi="Tahoma" w:cs="Tahoma"/>
      <w:sz w:val="16"/>
      <w:szCs w:val="16"/>
    </w:rPr>
  </w:style>
  <w:style w:type="paragraph" w:styleId="Header">
    <w:name w:val="header"/>
    <w:basedOn w:val="Normal"/>
    <w:link w:val="HeaderChar"/>
    <w:uiPriority w:val="99"/>
    <w:unhideWhenUsed/>
    <w:rsid w:val="00807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B51"/>
  </w:style>
  <w:style w:type="paragraph" w:styleId="Footer">
    <w:name w:val="footer"/>
    <w:basedOn w:val="Normal"/>
    <w:link w:val="FooterChar"/>
    <w:uiPriority w:val="99"/>
    <w:unhideWhenUsed/>
    <w:rsid w:val="00807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B51"/>
  </w:style>
  <w:style w:type="character" w:styleId="Hyperlink">
    <w:name w:val="Hyperlink"/>
    <w:basedOn w:val="DefaultParagraphFont"/>
    <w:uiPriority w:val="99"/>
    <w:unhideWhenUsed/>
    <w:rsid w:val="00807B51"/>
    <w:rPr>
      <w:color w:val="0000FF" w:themeColor="hyperlink"/>
      <w:u w:val="single"/>
    </w:rPr>
  </w:style>
  <w:style w:type="paragraph" w:styleId="ListParagraph">
    <w:name w:val="List Paragraph"/>
    <w:basedOn w:val="Normal"/>
    <w:uiPriority w:val="34"/>
    <w:qFormat/>
    <w:rsid w:val="00AA660E"/>
    <w:pPr>
      <w:ind w:left="720"/>
      <w:contextualSpacing/>
    </w:pPr>
  </w:style>
  <w:style w:type="table" w:styleId="TableGrid">
    <w:name w:val="Table Grid"/>
    <w:basedOn w:val="TableNormal"/>
    <w:uiPriority w:val="59"/>
    <w:rsid w:val="001E0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223984">
      <w:bodyDiv w:val="1"/>
      <w:marLeft w:val="0"/>
      <w:marRight w:val="0"/>
      <w:marTop w:val="0"/>
      <w:marBottom w:val="0"/>
      <w:divBdr>
        <w:top w:val="none" w:sz="0" w:space="0" w:color="auto"/>
        <w:left w:val="none" w:sz="0" w:space="0" w:color="auto"/>
        <w:bottom w:val="none" w:sz="0" w:space="0" w:color="auto"/>
        <w:right w:val="none" w:sz="0" w:space="0" w:color="auto"/>
      </w:divBdr>
    </w:div>
    <w:div w:id="1663924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risnaude/Library/Group%20Containers/UBF8T346G9.Office/User%20Content.localized/Templates.localized/SANCF%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SANCF Letterhead.dotx</Template>
  <TotalTime>3</TotalTime>
  <Pages>1</Pages>
  <Words>319</Words>
  <Characters>1666</Characters>
  <Application>Microsoft Office Word</Application>
  <DocSecurity>0</DocSecurity>
  <Lines>31</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Naude</dc:creator>
  <cp:keywords/>
  <dc:description/>
  <cp:lastModifiedBy>Chris Naude</cp:lastModifiedBy>
  <cp:revision>1</cp:revision>
  <cp:lastPrinted>2021-11-04T10:16:00Z</cp:lastPrinted>
  <dcterms:created xsi:type="dcterms:W3CDTF">2025-02-11T13:37:00Z</dcterms:created>
  <dcterms:modified xsi:type="dcterms:W3CDTF">2025-02-11T13:41:00Z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51018bac-7f08-4e2b-92d6-e40d4150882a</vt:lpwstr>
  </property>
</Properties>
</file>